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0DE68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BB78481" w14:textId="77777777" w:rsidR="00C53F75" w:rsidRPr="00DE6A1F" w:rsidRDefault="00C53F75" w:rsidP="00C53F7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6337FB" w14:textId="2CAEEECF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First Name: ____________________________ </w:t>
      </w:r>
      <w:r w:rsidRPr="000E24CA">
        <w:rPr>
          <w:rFonts w:ascii="Arial" w:hAnsi="Arial" w:cs="Arial"/>
          <w:sz w:val="20"/>
          <w:szCs w:val="20"/>
        </w:rPr>
        <w:tab/>
        <w:t xml:space="preserve">Last </w:t>
      </w:r>
      <w:r w:rsidR="007A594E" w:rsidRPr="000E24CA">
        <w:rPr>
          <w:rFonts w:ascii="Arial" w:hAnsi="Arial" w:cs="Arial"/>
          <w:sz w:val="20"/>
          <w:szCs w:val="20"/>
        </w:rPr>
        <w:t>Name: _</w:t>
      </w:r>
      <w:r w:rsidRPr="000E24CA">
        <w:rPr>
          <w:rFonts w:ascii="Arial" w:hAnsi="Arial" w:cs="Arial"/>
          <w:sz w:val="20"/>
          <w:szCs w:val="20"/>
        </w:rPr>
        <w:t>____________________________</w:t>
      </w:r>
    </w:p>
    <w:p w14:paraId="2B678BCD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6AF55D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53CBFA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Start Date: _____ /_____ /_____         </w:t>
      </w:r>
    </w:p>
    <w:p w14:paraId="31C4EB7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8A3687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5AD460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Position Title: __________________________________________ </w:t>
      </w:r>
      <w:r w:rsidRPr="000E24CA">
        <w:rPr>
          <w:rFonts w:ascii="Arial" w:hAnsi="Arial" w:cs="Arial"/>
          <w:sz w:val="20"/>
          <w:szCs w:val="20"/>
        </w:rPr>
        <w:tab/>
      </w:r>
    </w:p>
    <w:p w14:paraId="5E923FF7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ACBF72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3954A7" w14:textId="772EE00D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Gender: (circle one) M / F</w:t>
      </w:r>
      <w:r>
        <w:rPr>
          <w:rFonts w:ascii="Arial" w:hAnsi="Arial" w:cs="Arial"/>
          <w:sz w:val="20"/>
          <w:szCs w:val="20"/>
        </w:rPr>
        <w:tab/>
      </w:r>
      <w:r w:rsidR="007A594E">
        <w:rPr>
          <w:rFonts w:ascii="Arial" w:hAnsi="Arial" w:cs="Arial"/>
          <w:sz w:val="20"/>
          <w:szCs w:val="20"/>
        </w:rPr>
        <w:tab/>
      </w:r>
      <w:r w:rsidR="007A594E" w:rsidRPr="000E24CA">
        <w:rPr>
          <w:rFonts w:ascii="Arial" w:hAnsi="Arial" w:cs="Arial"/>
          <w:sz w:val="20"/>
          <w:szCs w:val="20"/>
        </w:rPr>
        <w:t xml:space="preserve"> </w:t>
      </w:r>
      <w:r w:rsidR="007A594E" w:rsidRPr="000E24CA">
        <w:rPr>
          <w:rFonts w:ascii="Arial" w:hAnsi="Arial" w:cs="Arial"/>
          <w:sz w:val="20"/>
          <w:szCs w:val="20"/>
        </w:rPr>
        <w:tab/>
      </w:r>
      <w:r w:rsidRPr="000E24CA">
        <w:rPr>
          <w:rFonts w:ascii="Arial" w:hAnsi="Arial" w:cs="Arial"/>
          <w:sz w:val="20"/>
          <w:szCs w:val="20"/>
        </w:rPr>
        <w:t>Date of Birth: _______/_______/____________</w:t>
      </w:r>
    </w:p>
    <w:p w14:paraId="3B715526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DC5B6A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ABA55B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Address: ______________________________________________________________________</w:t>
      </w:r>
    </w:p>
    <w:p w14:paraId="60F3889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CB3442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A0C569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sz w:val="20"/>
          <w:szCs w:val="20"/>
        </w:rPr>
        <w:tab/>
        <w:t>State: ____________ Postcode: ____________</w:t>
      </w:r>
    </w:p>
    <w:p w14:paraId="49C20351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0620C7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2450C8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Home Phone: _________________________</w:t>
      </w:r>
      <w:r w:rsidRPr="000E24CA">
        <w:rPr>
          <w:rFonts w:ascii="Arial" w:hAnsi="Arial" w:cs="Arial"/>
          <w:sz w:val="20"/>
          <w:szCs w:val="20"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 w:rsidRPr="000E24CA">
            <w:rPr>
              <w:rFonts w:ascii="Arial" w:hAnsi="Arial" w:cs="Arial"/>
              <w:sz w:val="20"/>
              <w:szCs w:val="20"/>
            </w:rPr>
            <w:t>Mobile</w:t>
          </w:r>
        </w:smartTag>
      </w:smartTag>
      <w:r w:rsidRPr="000E24CA">
        <w:rPr>
          <w:rFonts w:ascii="Arial" w:hAnsi="Arial" w:cs="Arial"/>
          <w:sz w:val="20"/>
          <w:szCs w:val="20"/>
        </w:rPr>
        <w:t>: ________________________________</w:t>
      </w:r>
    </w:p>
    <w:p w14:paraId="453BBE01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F512CB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DEB4D7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</w:t>
      </w:r>
      <w:r w:rsidRPr="000E24CA">
        <w:rPr>
          <w:rFonts w:ascii="Arial" w:hAnsi="Arial" w:cs="Arial"/>
          <w:sz w:val="20"/>
          <w:szCs w:val="20"/>
        </w:rPr>
        <w:t>: _________________________________________________________________</w:t>
      </w:r>
    </w:p>
    <w:p w14:paraId="55CC4D55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F9CAF" w14:textId="58FF9D88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756C1F" wp14:editId="4D4B3366">
                <wp:simplePos x="0" y="0"/>
                <wp:positionH relativeFrom="column">
                  <wp:posOffset>2209800</wp:posOffset>
                </wp:positionH>
                <wp:positionV relativeFrom="paragraph">
                  <wp:posOffset>85090</wp:posOffset>
                </wp:positionV>
                <wp:extent cx="2286000" cy="228600"/>
                <wp:effectExtent l="9525" t="15240" r="9525" b="13335"/>
                <wp:wrapSquare wrapText="bothSides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"/>
                          <a:chOff x="7560" y="2790"/>
                          <a:chExt cx="3600" cy="360"/>
                        </a:xfrm>
                      </wpg:grpSpPr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6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54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8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82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00" y="2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B9157" id="Group 24" o:spid="_x0000_s1026" style="position:absolute;margin-left:174pt;margin-top:6.7pt;width:180pt;height:18pt;z-index:251660288" coordorigin="7560,2790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">
                <v:rect id="Rectangle 22" o:spid="_x0000_s1027" style="position:absolute;left:756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" strokecolor="gray" strokeweight="1.25pt"/>
                <v:rect id="Rectangle 23" o:spid="_x0000_s1028" style="position:absolute;left:82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" strokecolor="gray" strokeweight="1.25pt"/>
                <v:rect id="Rectangle 24" o:spid="_x0000_s1029" style="position:absolute;left:1044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" strokecolor="gray" strokeweight="1.25pt"/>
                <v:rect id="Rectangle 25" o:spid="_x0000_s1030" style="position:absolute;left:91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" strokecolor="gray" strokeweight="1.25pt"/>
                <v:rect id="Rectangle 26" o:spid="_x0000_s1031" style="position:absolute;left:954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" strokecolor="gray" strokeweight="1.25pt"/>
                <v:rect id="Rectangle 27" o:spid="_x0000_s1032" style="position:absolute;left:792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" strokecolor="gray" strokeweight="1.25pt"/>
                <v:rect id="Rectangle 28" o:spid="_x0000_s1033" style="position:absolute;left:1008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zi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MoLv&#10;lggAuf4AAAD//wMAUEsBAi0AFAAGAAgAAAAhANvh9svuAAAAhQEAABMAAAAAAAAAAAAAAAAAAAAA&#10;AFtDb250ZW50X1R5cGVzXS54bWxQSwECLQAUAAYACAAAACEAWvQsW78AAAAVAQAACwAAAAAAAAAA&#10;AAAAAAAfAQAAX3JlbHMvLnJlbHNQSwECLQAUAAYACAAAACEA6Z+84r0AAADbAAAADwAAAAAAAAAA&#10;AAAAAAAHAgAAZHJzL2Rvd25yZXYueG1sUEsFBgAAAAADAAMAtwAAAPECAAAAAA==&#10;" strokecolor="gray" strokeweight="1.25pt"/>
                <v:rect id="Rectangle 29" o:spid="_x0000_s1034" style="position:absolute;left:882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KV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Mobv&#10;lggAuf4AAAD//wMAUEsBAi0AFAAGAAgAAAAhANvh9svuAAAAhQEAABMAAAAAAAAAAAAAAAAAAAAA&#10;AFtDb250ZW50X1R5cGVzXS54bWxQSwECLQAUAAYACAAAACEAWvQsW78AAAAVAQAACwAAAAAAAAAA&#10;AAAAAAAfAQAAX3JlbHMvLnJlbHNQSwECLQAUAAYACAAAACEAGU0ilb0AAADbAAAADwAAAAAAAAAA&#10;AAAAAAAHAgAAZHJzL2Rvd25yZXYueG1sUEsFBgAAAAADAAMAtwAAAPECAAAAAA==&#10;" strokecolor="gray" strokeweight="1.25pt"/>
                <v:rect id="Rectangle 30" o:spid="_x0000_s1035" style="position:absolute;left:10800;top:27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" strokecolor="gray" strokeweight="1.25pt"/>
                <w10:wrap type="square"/>
              </v:group>
            </w:pict>
          </mc:Fallback>
        </mc:AlternateContent>
      </w:r>
    </w:p>
    <w:p w14:paraId="66EAA124" w14:textId="77777777" w:rsidR="00C53F75" w:rsidRPr="003E5250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E5250">
        <w:rPr>
          <w:rFonts w:ascii="Arial" w:hAnsi="Arial" w:cs="Arial"/>
          <w:b/>
          <w:sz w:val="20"/>
          <w:szCs w:val="20"/>
        </w:rPr>
        <w:t xml:space="preserve">Employee Tax File: </w:t>
      </w:r>
    </w:p>
    <w:p w14:paraId="5234CB6D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6CFD46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3D36C1" w14:textId="77777777" w:rsidR="00C53F75" w:rsidRPr="003E5250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3E5250">
        <w:rPr>
          <w:rFonts w:ascii="Arial" w:hAnsi="Arial" w:cs="Arial"/>
          <w:b/>
          <w:sz w:val="20"/>
          <w:szCs w:val="20"/>
          <w:u w:val="single"/>
        </w:rPr>
        <w:t>Details for contractors:</w:t>
      </w:r>
    </w:p>
    <w:p w14:paraId="356A592A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EB6BEF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Company Name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0E24CA">
        <w:rPr>
          <w:rFonts w:ascii="Arial" w:hAnsi="Arial" w:cs="Arial"/>
          <w:sz w:val="20"/>
          <w:szCs w:val="20"/>
        </w:rPr>
        <w:t>_________________</w:t>
      </w:r>
    </w:p>
    <w:p w14:paraId="21989B33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686B22A" w14:textId="229B1A89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355BC3B" w14:textId="0904D07A" w:rsidR="00C53F75" w:rsidRPr="00C53F75" w:rsidRDefault="00C53F75" w:rsidP="00C53F75">
      <w:pPr>
        <w:tabs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86DEFC4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Company Address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0E24CA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</w:t>
      </w:r>
      <w:r w:rsidRPr="000E24CA">
        <w:rPr>
          <w:rFonts w:ascii="Arial" w:hAnsi="Arial" w:cs="Arial"/>
          <w:sz w:val="20"/>
          <w:szCs w:val="20"/>
        </w:rPr>
        <w:t>__________</w:t>
      </w:r>
    </w:p>
    <w:p w14:paraId="1C940B7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687D4B3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3F7D16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Phone Number</w:t>
      </w:r>
      <w:r w:rsidRPr="000E24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_________________ Company email: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</w:t>
      </w:r>
    </w:p>
    <w:p w14:paraId="65288E44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E6B59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D181D4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ABN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</w:t>
      </w:r>
      <w:r w:rsidRPr="000E24CA">
        <w:rPr>
          <w:rFonts w:ascii="Arial" w:hAnsi="Arial" w:cs="Arial"/>
          <w:sz w:val="20"/>
          <w:szCs w:val="20"/>
        </w:rPr>
        <w:t>_________________</w:t>
      </w:r>
      <w:r w:rsidRPr="000E24CA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ACN</w:t>
      </w:r>
      <w:r w:rsidRPr="000E24CA">
        <w:rPr>
          <w:rFonts w:ascii="Arial" w:hAnsi="Arial" w:cs="Arial"/>
          <w:sz w:val="20"/>
          <w:szCs w:val="20"/>
        </w:rPr>
        <w:t>: 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06E7449" w14:textId="5C3891DA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1A78C" wp14:editId="717B4477">
                <wp:simplePos x="0" y="0"/>
                <wp:positionH relativeFrom="margin">
                  <wp:posOffset>-152400</wp:posOffset>
                </wp:positionH>
                <wp:positionV relativeFrom="paragraph">
                  <wp:posOffset>422910</wp:posOffset>
                </wp:positionV>
                <wp:extent cx="6806565" cy="2641600"/>
                <wp:effectExtent l="0" t="0" r="13335" b="2540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2641600"/>
                          <a:chOff x="1800" y="11669"/>
                          <a:chExt cx="9219" cy="317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669"/>
                            <a:ext cx="9219" cy="3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AEB0D4" w14:textId="77777777" w:rsidR="00C53F75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7C26E30" w14:textId="77777777" w:rsidR="00C53F75" w:rsidRPr="001F0CD0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1F0CD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Bank Details </w:t>
                              </w:r>
                            </w:p>
                            <w:p w14:paraId="0909F19F" w14:textId="77777777" w:rsidR="00C53F75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D870D7E" w14:textId="77777777" w:rsidR="00C53F75" w:rsidRPr="000E24CA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Bank: Name: __________________________ </w:t>
                              </w: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Branch: ________________________________</w:t>
                              </w:r>
                            </w:p>
                            <w:p w14:paraId="211D8579" w14:textId="77777777" w:rsidR="00C53F75" w:rsidRPr="000E24CA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4963F9D" w14:textId="77777777" w:rsidR="00C53F75" w:rsidRPr="000E24CA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Account Name: ________________________________________________________________</w:t>
                              </w:r>
                            </w:p>
                            <w:p w14:paraId="1313168C" w14:textId="77777777" w:rsidR="00C53F75" w:rsidRDefault="00C53F75" w:rsidP="00C53F75"/>
                            <w:p w14:paraId="5E54A84A" w14:textId="59350784" w:rsidR="00C53F75" w:rsidRPr="007C316A" w:rsidRDefault="00C53F75" w:rsidP="00C53F75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BSB:   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0E24CA"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  <w:t xml:space="preserve"> -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  </w:t>
                              </w:r>
                              <w:r w:rsidRPr="000E24C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Account Number</w:t>
                              </w:r>
                            </w:p>
                            <w:p w14:paraId="70C8F7E5" w14:textId="77777777" w:rsidR="00C53F75" w:rsidRDefault="00C53F75" w:rsidP="00C53F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520" y="13609"/>
                            <a:ext cx="2520" cy="365"/>
                            <a:chOff x="2340" y="6806"/>
                            <a:chExt cx="2520" cy="360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6806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7200" y="13589"/>
                            <a:ext cx="3240" cy="364"/>
                            <a:chOff x="7020" y="6799"/>
                            <a:chExt cx="3240" cy="360"/>
                          </a:xfrm>
                        </wpg:grpSpPr>
                        <wps:wsp>
                          <wps:cNvPr id="1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679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1A78C" id="Group 2" o:spid="_x0000_s1026" style="position:absolute;left:0;text-align:left;margin-left:-12pt;margin-top:33.3pt;width:535.95pt;height:208pt;z-index:251659264;mso-position-horizontal-relative:margin" coordorigin="1800,11669" coordsize="9219,3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1669;width:9219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" filled="f" strokecolor="silver">
                  <v:textbox>
                    <w:txbxContent>
                      <w:p w14:paraId="0BAEB0D4" w14:textId="77777777" w:rsidR="00C53F75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7C26E30" w14:textId="77777777" w:rsidR="00C53F75" w:rsidRPr="001F0CD0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1F0CD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Bank Details </w:t>
                        </w:r>
                      </w:p>
                      <w:p w14:paraId="0909F19F" w14:textId="77777777" w:rsidR="00C53F75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D870D7E" w14:textId="77777777" w:rsidR="00C53F75" w:rsidRPr="000E24CA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Bank: Name: __________________________ </w:t>
                        </w: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Branch: ________________________________</w:t>
                        </w:r>
                      </w:p>
                      <w:p w14:paraId="211D8579" w14:textId="77777777" w:rsidR="00C53F75" w:rsidRPr="000E24CA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4963F9D" w14:textId="77777777" w:rsidR="00C53F75" w:rsidRPr="000E24CA" w:rsidRDefault="00C53F75" w:rsidP="00C53F7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Account Name: ________________________________________________________________</w:t>
                        </w:r>
                      </w:p>
                      <w:p w14:paraId="1313168C" w14:textId="77777777" w:rsidR="00C53F75" w:rsidRDefault="00C53F75" w:rsidP="00C53F75"/>
                      <w:p w14:paraId="5E54A84A" w14:textId="59350784" w:rsidR="00C53F75" w:rsidRPr="007C316A" w:rsidRDefault="00C53F75" w:rsidP="00C53F75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BSB: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</w:t>
                        </w:r>
                        <w:r w:rsidRPr="000E24CA">
                          <w:rPr>
                            <w:rFonts w:ascii="Arial" w:hAnsi="Arial" w:cs="Arial"/>
                            <w:b/>
                            <w:color w:val="808080"/>
                          </w:rPr>
                          <w:t xml:space="preserve"> 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  </w:t>
                        </w:r>
                        <w:r w:rsidRPr="000E24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Account Number</w:t>
                        </w:r>
                      </w:p>
                      <w:p w14:paraId="70C8F7E5" w14:textId="77777777" w:rsidR="00C53F75" w:rsidRDefault="00C53F75" w:rsidP="00C53F75"/>
                    </w:txbxContent>
                  </v:textbox>
                </v:shape>
                <v:group id="Group 4" o:spid="_x0000_s1028" style="position:absolute;left:2520;top:13609;width:2520;height:365" coordorigin="2340,6806" coordsize="25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234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" strokecolor="gray" strokeweight="1.25pt"/>
                  <v:rect id="Rectangle 6" o:spid="_x0000_s1030" style="position:absolute;left:378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" strokecolor="gray" strokeweight="1.25pt"/>
                  <v:rect id="Rectangle 7" o:spid="_x0000_s1031" style="position:absolute;left:270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" strokecolor="gray" strokeweight="1.25pt"/>
                  <v:rect id="Rectangle 8" o:spid="_x0000_s1032" style="position:absolute;left:306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CC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Lv&#10;L3EAuf4AAAD//wMAUEsBAi0AFAAGAAgAAAAhANvh9svuAAAAhQEAABMAAAAAAAAAAAAAAAAAAAAA&#10;AFtDb250ZW50X1R5cGVzXS54bWxQSwECLQAUAAYACAAAACEAWvQsW78AAAAVAQAACwAAAAAAAAAA&#10;AAAAAAAfAQAAX3JlbHMvLnJlbHNQSwECLQAUAAYACAAAACEAoirggr0AAADbAAAADwAAAAAAAAAA&#10;AAAAAAAHAgAAZHJzL2Rvd25yZXYueG1sUEsFBgAAAAADAAMAtwAAAPECAAAAAA==&#10;" strokecolor="gray" strokeweight="1.25pt"/>
                  <v:rect id="Rectangle 9" o:spid="_x0000_s1033" style="position:absolute;left:414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H71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bv&#10;L3EAuf4AAAD//wMAUEsBAi0AFAAGAAgAAAAhANvh9svuAAAAhQEAABMAAAAAAAAAAAAAAAAAAAAA&#10;AFtDb250ZW50X1R5cGVzXS54bWxQSwECLQAUAAYACAAAACEAWvQsW78AAAAVAQAACwAAAAAAAAAA&#10;AAAAAAAfAQAAX3JlbHMvLnJlbHNQSwECLQAUAAYACAAAACEAUvh+9b0AAADbAAAADwAAAAAAAAAA&#10;AAAAAAAHAgAAZHJzL2Rvd25yZXYueG1sUEsFBgAAAAADAAMAtwAAAPECAAAAAA==&#10;" strokecolor="gray" strokeweight="1.25pt"/>
                  <v:rect id="Rectangle 10" o:spid="_x0000_s1034" style="position:absolute;left:4500;top:68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" strokecolor="gray" strokeweight="1.25pt"/>
                </v:group>
                <v:group id="Group 11" o:spid="_x0000_s1035" style="position:absolute;left:7200;top:13589;width:3240;height:364" coordorigin="7020,6799" coordsize="32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2" o:spid="_x0000_s1036" style="position:absolute;left:846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" strokecolor="gray" strokeweight="1.25pt"/>
                  <v:rect id="Rectangle 13" o:spid="_x0000_s1037" style="position:absolute;left:702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" strokecolor="gray" strokeweight="1.25pt"/>
                  <v:rect id="Rectangle 14" o:spid="_x0000_s1038" style="position:absolute;left:738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" strokecolor="gray" strokeweight="1.25pt"/>
                  <v:rect id="Rectangle 15" o:spid="_x0000_s1039" style="position:absolute;left:774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" strokecolor="gray" strokeweight="1.25pt"/>
                  <v:rect id="Rectangle 16" o:spid="_x0000_s1040" style="position:absolute;left:810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" strokecolor="gray" strokeweight="1.25pt"/>
                  <v:rect id="Rectangle 17" o:spid="_x0000_s1041" style="position:absolute;left:882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" strokecolor="gray" strokeweight="1.25pt"/>
                  <v:rect id="Rectangle 18" o:spid="_x0000_s1042" style="position:absolute;left:918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io/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PILv&#10;lggAuf4AAAD//wMAUEsBAi0AFAAGAAgAAAAhANvh9svuAAAAhQEAABMAAAAAAAAAAAAAAAAAAAAA&#10;AFtDb250ZW50X1R5cGVzXS54bWxQSwECLQAUAAYACAAAACEAWvQsW78AAAAVAQAACwAAAAAAAAAA&#10;AAAAAAAfAQAAX3JlbHMvLnJlbHNQSwECLQAUAAYACAAAACEAbEYqP70AAADbAAAADwAAAAAAAAAA&#10;AAAAAAAHAgAAZHJzL2Rvd25yZXYueG1sUEsFBgAAAAADAAMAtwAAAPECAAAAAA==&#10;" strokecolor="gray" strokeweight="1.25pt"/>
                  <v:rect id="Rectangle 19" o:spid="_x0000_s1043" style="position:absolute;left:954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" strokecolor="gray" strokeweight="1.25pt"/>
                  <v:rect id="Rectangle 20" o:spid="_x0000_s1044" style="position:absolute;left:9900;top:67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" strokecolor="gray" strokeweight="1.25pt"/>
                </v:group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Are you an Australian citizen? Y / N</w:t>
      </w:r>
    </w:p>
    <w:p w14:paraId="586FFF4B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A1B3F1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no, </w:t>
      </w:r>
    </w:p>
    <w:p w14:paraId="6580FA44" w14:textId="77777777" w:rsidR="00C53F75" w:rsidRDefault="00C53F75" w:rsidP="00C5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a permanent resident? Y / N</w:t>
      </w:r>
    </w:p>
    <w:p w14:paraId="200DFB1D" w14:textId="77777777" w:rsidR="00C53F75" w:rsidRDefault="00C53F75" w:rsidP="00C53F7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53675D67" w14:textId="77777777" w:rsidR="00C53F75" w:rsidRDefault="00C53F75" w:rsidP="00C5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 Working Visa? Expiry date: _______/_______/_________</w:t>
      </w:r>
    </w:p>
    <w:p w14:paraId="3F771867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EFF50B" w14:textId="77777777" w:rsidR="00C53F75" w:rsidRPr="00534579" w:rsidRDefault="00C53F75" w:rsidP="00C53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restrictions? ________________________________________________________</w:t>
      </w:r>
    </w:p>
    <w:p w14:paraId="4E9887BA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C9BD784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1A7C0D7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Next of Kin: ___________________________________________________________________</w:t>
      </w:r>
    </w:p>
    <w:p w14:paraId="6B9DC26F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38FD5C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Relationship: __________________________________________________________________</w:t>
      </w:r>
    </w:p>
    <w:p w14:paraId="0B5C6E98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0B6B39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Address: ______________________________________________________________________</w:t>
      </w:r>
    </w:p>
    <w:p w14:paraId="751D57C6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BD40B1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sz w:val="20"/>
          <w:szCs w:val="20"/>
        </w:rPr>
        <w:tab/>
        <w:t>State: ___________ Postcode: _____________</w:t>
      </w:r>
    </w:p>
    <w:p w14:paraId="54678038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AECDD9" w14:textId="77777777" w:rsidR="00C53F75" w:rsidRPr="000E24CA" w:rsidRDefault="00C53F75" w:rsidP="00C53F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 xml:space="preserve">Home Phone: _________________ </w:t>
      </w:r>
      <w:r w:rsidRPr="000E24CA">
        <w:rPr>
          <w:rFonts w:ascii="Arial" w:hAnsi="Arial" w:cs="Arial"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0E24CA">
            <w:rPr>
              <w:rFonts w:ascii="Arial" w:hAnsi="Arial" w:cs="Arial"/>
              <w:sz w:val="20"/>
              <w:szCs w:val="20"/>
            </w:rPr>
            <w:t>Mobile</w:t>
          </w:r>
        </w:smartTag>
      </w:smartTag>
      <w:r w:rsidRPr="000E24CA">
        <w:rPr>
          <w:rFonts w:ascii="Arial" w:hAnsi="Arial" w:cs="Arial"/>
          <w:sz w:val="20"/>
          <w:szCs w:val="20"/>
        </w:rPr>
        <w:t>: ___________________ Work:______________</w:t>
      </w:r>
    </w:p>
    <w:p w14:paraId="4A1BBEB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5707E39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A72154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1B67E71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11D703F" w14:textId="77777777" w:rsidR="00C53F75" w:rsidRPr="003E5250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3E5250">
        <w:rPr>
          <w:rFonts w:ascii="Arial" w:hAnsi="Arial" w:cs="Arial"/>
          <w:b/>
          <w:sz w:val="20"/>
          <w:szCs w:val="20"/>
          <w:u w:val="single"/>
        </w:rPr>
        <w:t xml:space="preserve">Details for </w:t>
      </w:r>
      <w:r>
        <w:rPr>
          <w:rFonts w:ascii="Arial" w:hAnsi="Arial" w:cs="Arial"/>
          <w:b/>
          <w:sz w:val="20"/>
          <w:szCs w:val="20"/>
          <w:u w:val="single"/>
        </w:rPr>
        <w:t>secondary employer (if applicable)</w:t>
      </w:r>
      <w:r w:rsidRPr="003E5250">
        <w:rPr>
          <w:rFonts w:ascii="Arial" w:hAnsi="Arial" w:cs="Arial"/>
          <w:b/>
          <w:sz w:val="20"/>
          <w:szCs w:val="20"/>
          <w:u w:val="single"/>
        </w:rPr>
        <w:t>:</w:t>
      </w:r>
    </w:p>
    <w:p w14:paraId="0167E766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24E49D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Company Name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0E24CA">
        <w:rPr>
          <w:rFonts w:ascii="Arial" w:hAnsi="Arial" w:cs="Arial"/>
          <w:sz w:val="20"/>
          <w:szCs w:val="20"/>
        </w:rPr>
        <w:t>_________________</w:t>
      </w:r>
    </w:p>
    <w:p w14:paraId="4463031F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57BA86C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3F90576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Company Address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0E24CA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</w:t>
      </w:r>
      <w:r w:rsidRPr="000E24CA">
        <w:rPr>
          <w:rFonts w:ascii="Arial" w:hAnsi="Arial" w:cs="Arial"/>
          <w:sz w:val="20"/>
          <w:szCs w:val="20"/>
        </w:rPr>
        <w:t>__________</w:t>
      </w:r>
    </w:p>
    <w:p w14:paraId="53534B9E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D88DEBD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6D5D98B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Phone Number</w:t>
      </w:r>
      <w:r w:rsidRPr="000E24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_________________ Company email: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</w:t>
      </w:r>
    </w:p>
    <w:p w14:paraId="15077E05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7A351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53CB28" w14:textId="77777777" w:rsidR="00C53F75" w:rsidRPr="00DE6A1F" w:rsidRDefault="00C53F75" w:rsidP="00C53F7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ABN</w:t>
      </w:r>
      <w:r w:rsidRPr="000E24CA">
        <w:rPr>
          <w:rFonts w:ascii="Arial" w:hAnsi="Arial" w:cs="Arial"/>
          <w:sz w:val="20"/>
          <w:szCs w:val="20"/>
        </w:rPr>
        <w:t>: ________</w:t>
      </w:r>
      <w:r>
        <w:rPr>
          <w:rFonts w:ascii="Arial" w:hAnsi="Arial" w:cs="Arial"/>
          <w:sz w:val="20"/>
          <w:szCs w:val="20"/>
        </w:rPr>
        <w:t>______</w:t>
      </w:r>
      <w:r w:rsidRPr="000E24CA">
        <w:rPr>
          <w:rFonts w:ascii="Arial" w:hAnsi="Arial" w:cs="Arial"/>
          <w:sz w:val="20"/>
          <w:szCs w:val="20"/>
        </w:rPr>
        <w:t>_________________</w:t>
      </w:r>
      <w:r w:rsidRPr="000E24CA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ACN</w:t>
      </w:r>
      <w:r w:rsidRPr="000E24CA">
        <w:rPr>
          <w:rFonts w:ascii="Arial" w:hAnsi="Arial" w:cs="Arial"/>
          <w:sz w:val="20"/>
          <w:szCs w:val="20"/>
        </w:rPr>
        <w:t>: 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BA5BDE1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7266CA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DE0535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7ABA70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4F4203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Employee/Contractor</w:t>
      </w:r>
      <w:r w:rsidRPr="000E24CA">
        <w:rPr>
          <w:rFonts w:ascii="Arial" w:hAnsi="Arial" w:cs="Arial"/>
          <w:sz w:val="20"/>
          <w:szCs w:val="20"/>
        </w:rPr>
        <w:t xml:space="preserve">’s Signature: </w:t>
      </w:r>
      <w:r>
        <w:rPr>
          <w:rFonts w:ascii="Arial" w:hAnsi="Arial" w:cs="Arial"/>
          <w:sz w:val="20"/>
          <w:szCs w:val="20"/>
        </w:rPr>
        <w:t>_______________________</w:t>
      </w:r>
      <w:r w:rsidRPr="000E24CA">
        <w:rPr>
          <w:rFonts w:ascii="Arial" w:hAnsi="Arial" w:cs="Arial"/>
          <w:sz w:val="20"/>
          <w:szCs w:val="20"/>
        </w:rPr>
        <w:t>_       Date: _____ /_____ /______</w:t>
      </w:r>
    </w:p>
    <w:p w14:paraId="59A4596F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07EA5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24C41E" w14:textId="77777777" w:rsidR="00C53F75" w:rsidRDefault="00C53F75" w:rsidP="00410763">
      <w:pPr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</w:p>
    <w:p w14:paraId="7884659F" w14:textId="77777777" w:rsidR="00C53F75" w:rsidRPr="000E24CA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3B83D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24CA">
        <w:rPr>
          <w:rFonts w:ascii="Arial" w:hAnsi="Arial" w:cs="Arial"/>
          <w:sz w:val="20"/>
          <w:szCs w:val="20"/>
        </w:rPr>
        <w:t>Manager’s Signature:  _________________________________       Date: _____ /_____ /______</w:t>
      </w:r>
    </w:p>
    <w:p w14:paraId="283DAB58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E3197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541963" w14:textId="098E6E9F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4567E0" wp14:editId="4E4C9902">
                <wp:simplePos x="0" y="0"/>
                <wp:positionH relativeFrom="margin">
                  <wp:align>right</wp:align>
                </wp:positionH>
                <wp:positionV relativeFrom="paragraph">
                  <wp:posOffset>241301</wp:posOffset>
                </wp:positionV>
                <wp:extent cx="6604000" cy="3175000"/>
                <wp:effectExtent l="0" t="0" r="25400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0" cy="317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F842E" id="Rectangle 1" o:spid="_x0000_s1026" style="position:absolute;margin-left:468.8pt;margin-top:19pt;width:520pt;height:250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" filled="f" strokecolor="silver">
                <w10:wrap anchorx="margin"/>
              </v:rect>
            </w:pict>
          </mc:Fallback>
        </mc:AlternateContent>
      </w:r>
    </w:p>
    <w:p w14:paraId="4C5E9ED1" w14:textId="1CDDF1B5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FF8614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551A60">
        <w:rPr>
          <w:rFonts w:ascii="Arial" w:hAnsi="Arial" w:cs="Arial"/>
          <w:b/>
          <w:sz w:val="20"/>
          <w:szCs w:val="20"/>
          <w:u w:val="single"/>
        </w:rPr>
        <w:t>Office Use Only</w:t>
      </w:r>
    </w:p>
    <w:p w14:paraId="39C7890E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36E1A51E" w14:textId="77777777" w:rsidR="00C53F75" w:rsidRDefault="00C53F75" w:rsidP="00C53F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195CBC">
        <w:rPr>
          <w:rFonts w:ascii="Arial" w:hAnsi="Arial" w:cs="Arial"/>
          <w:b/>
          <w:sz w:val="20"/>
          <w:szCs w:val="20"/>
        </w:rPr>
        <w:t>mployee:</w:t>
      </w:r>
    </w:p>
    <w:p w14:paraId="0988513C" w14:textId="77777777" w:rsidR="00C53F75" w:rsidRDefault="00C53F75" w:rsidP="00C53F7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23"/>
        <w:gridCol w:w="1538"/>
        <w:gridCol w:w="1539"/>
        <w:gridCol w:w="2150"/>
        <w:gridCol w:w="2151"/>
      </w:tblGrid>
      <w:tr w:rsidR="00C53F75" w14:paraId="555ABB05" w14:textId="77777777" w:rsidTr="00C53F75">
        <w:trPr>
          <w:trHeight w:val="302"/>
        </w:trPr>
        <w:tc>
          <w:tcPr>
            <w:tcW w:w="1223" w:type="dxa"/>
          </w:tcPr>
          <w:p w14:paraId="4DA11C66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Status:</w:t>
            </w:r>
          </w:p>
        </w:tc>
        <w:tc>
          <w:tcPr>
            <w:tcW w:w="1538" w:type="dxa"/>
          </w:tcPr>
          <w:p w14:paraId="38CB5856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C08A891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337ADE6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 rate:</w:t>
            </w:r>
          </w:p>
        </w:tc>
        <w:tc>
          <w:tcPr>
            <w:tcW w:w="2150" w:type="dxa"/>
          </w:tcPr>
          <w:p w14:paraId="2A1727B3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75" w14:paraId="337DEB5A" w14:textId="77777777" w:rsidTr="00C53F75">
        <w:trPr>
          <w:trHeight w:val="302"/>
        </w:trPr>
        <w:tc>
          <w:tcPr>
            <w:tcW w:w="1223" w:type="dxa"/>
          </w:tcPr>
          <w:p w14:paraId="14C5831D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843B045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time      </w:t>
            </w:r>
          </w:p>
        </w:tc>
        <w:tc>
          <w:tcPr>
            <w:tcW w:w="1539" w:type="dxa"/>
          </w:tcPr>
          <w:p w14:paraId="57CE44DF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2E2F">
              <w:rPr>
                <w:rFonts w:ascii="Arial" w:hAnsi="Arial" w:cs="Arial"/>
                <w:sz w:val="20"/>
                <w:szCs w:val="20"/>
              </w:rPr>
            </w:r>
            <w:r w:rsidR="00032E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50" w:type="dxa"/>
          </w:tcPr>
          <w:p w14:paraId="1F34F7F4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</w:t>
            </w:r>
          </w:p>
        </w:tc>
        <w:tc>
          <w:tcPr>
            <w:tcW w:w="2150" w:type="dxa"/>
          </w:tcPr>
          <w:p w14:paraId="4E19166B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C53F75" w14:paraId="24FC5E1B" w14:textId="77777777" w:rsidTr="00C53F75">
        <w:trPr>
          <w:trHeight w:val="302"/>
        </w:trPr>
        <w:tc>
          <w:tcPr>
            <w:tcW w:w="1223" w:type="dxa"/>
          </w:tcPr>
          <w:p w14:paraId="00BAA56E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3691640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 time     </w:t>
            </w:r>
          </w:p>
        </w:tc>
        <w:tc>
          <w:tcPr>
            <w:tcW w:w="1539" w:type="dxa"/>
          </w:tcPr>
          <w:p w14:paraId="41874BF3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2E2F">
              <w:rPr>
                <w:rFonts w:ascii="Arial" w:hAnsi="Arial" w:cs="Arial"/>
                <w:sz w:val="20"/>
                <w:szCs w:val="20"/>
              </w:rPr>
            </w:r>
            <w:r w:rsidR="00032E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50" w:type="dxa"/>
          </w:tcPr>
          <w:p w14:paraId="7E797F2E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Monthly </w:t>
            </w:r>
          </w:p>
        </w:tc>
        <w:tc>
          <w:tcPr>
            <w:tcW w:w="2150" w:type="dxa"/>
          </w:tcPr>
          <w:p w14:paraId="1610FE66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C53F75" w14:paraId="735BF387" w14:textId="77777777" w:rsidTr="00C53F75">
        <w:trPr>
          <w:trHeight w:val="323"/>
        </w:trPr>
        <w:tc>
          <w:tcPr>
            <w:tcW w:w="1223" w:type="dxa"/>
          </w:tcPr>
          <w:p w14:paraId="00B2FD7E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DB3696B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Casual         </w:t>
            </w:r>
          </w:p>
        </w:tc>
        <w:tc>
          <w:tcPr>
            <w:tcW w:w="1539" w:type="dxa"/>
          </w:tcPr>
          <w:p w14:paraId="16E012E1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2E2F">
              <w:rPr>
                <w:rFonts w:ascii="Arial" w:hAnsi="Arial" w:cs="Arial"/>
                <w:sz w:val="20"/>
                <w:szCs w:val="20"/>
              </w:rPr>
            </w:r>
            <w:r w:rsidR="00032E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50" w:type="dxa"/>
          </w:tcPr>
          <w:p w14:paraId="2D40FB0F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Hourly rate </w:t>
            </w:r>
          </w:p>
        </w:tc>
        <w:tc>
          <w:tcPr>
            <w:tcW w:w="2150" w:type="dxa"/>
          </w:tcPr>
          <w:p w14:paraId="30EC4691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</w:tc>
      </w:tr>
      <w:tr w:rsidR="00C53F75" w14:paraId="6BCF9453" w14:textId="77777777" w:rsidTr="00C53F75">
        <w:trPr>
          <w:trHeight w:val="323"/>
        </w:trPr>
        <w:tc>
          <w:tcPr>
            <w:tcW w:w="1223" w:type="dxa"/>
          </w:tcPr>
          <w:p w14:paraId="299A6D7E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</w:tcPr>
          <w:p w14:paraId="24674089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</w:tcPr>
          <w:p w14:paraId="28237F5E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4DA0A71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F75" w14:paraId="6684920D" w14:textId="77777777" w:rsidTr="00C53F75">
        <w:trPr>
          <w:trHeight w:val="323"/>
        </w:trPr>
        <w:tc>
          <w:tcPr>
            <w:tcW w:w="1223" w:type="dxa"/>
          </w:tcPr>
          <w:p w14:paraId="157A16FC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  <w:gridSpan w:val="4"/>
          </w:tcPr>
          <w:p w14:paraId="07D08B81" w14:textId="77777777" w:rsidR="00C53F75" w:rsidRPr="00D56A26" w:rsidRDefault="00C53F75" w:rsidP="00876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first pay review: _______/_______/_______</w:t>
            </w:r>
          </w:p>
        </w:tc>
      </w:tr>
    </w:tbl>
    <w:p w14:paraId="06E3F3CA" w14:textId="77777777" w:rsidR="00C53F75" w:rsidRDefault="00C53F75" w:rsidP="00C53F75"/>
    <w:p w14:paraId="13A5F8D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7C5B372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20C318B" w14:textId="61474F9A" w:rsidR="00C53F75" w:rsidRPr="00551A60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Contractor</w:t>
      </w:r>
      <w:r w:rsidRPr="00551A60">
        <w:rPr>
          <w:rFonts w:ascii="Arial" w:hAnsi="Arial" w:cs="Arial"/>
          <w:b/>
          <w:sz w:val="20"/>
          <w:szCs w:val="20"/>
        </w:rPr>
        <w:t>:</w:t>
      </w:r>
    </w:p>
    <w:p w14:paraId="58D5A54B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331B92" w14:textId="77777777" w:rsidR="00C53F75" w:rsidRPr="001442D8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42D8">
        <w:rPr>
          <w:rFonts w:ascii="Arial" w:hAnsi="Arial" w:cs="Arial"/>
          <w:sz w:val="20"/>
          <w:szCs w:val="20"/>
        </w:rPr>
        <w:t xml:space="preserve">Status: </w:t>
      </w:r>
      <w:r w:rsidRPr="001442D8">
        <w:rPr>
          <w:rFonts w:ascii="Arial" w:hAnsi="Arial" w:cs="Arial"/>
          <w:sz w:val="20"/>
          <w:szCs w:val="20"/>
        </w:rPr>
        <w:tab/>
        <w:t xml:space="preserve"> Base Hourly Rate: ______________</w:t>
      </w:r>
      <w:r w:rsidRPr="001442D8">
        <w:rPr>
          <w:rFonts w:ascii="Arial" w:hAnsi="Arial" w:cs="Arial"/>
          <w:sz w:val="20"/>
          <w:szCs w:val="20"/>
        </w:rPr>
        <w:tab/>
        <w:t>Status: Contractor</w:t>
      </w:r>
    </w:p>
    <w:p w14:paraId="1EB5640B" w14:textId="77777777" w:rsidR="00C53F75" w:rsidRDefault="00C53F75" w:rsidP="00C53F75">
      <w:pPr>
        <w:rPr>
          <w:rFonts w:ascii="Arial" w:hAnsi="Arial" w:cs="Arial"/>
          <w:sz w:val="20"/>
          <w:szCs w:val="20"/>
        </w:rPr>
      </w:pPr>
      <w:r w:rsidRPr="001442D8">
        <w:rPr>
          <w:rFonts w:ascii="Arial" w:hAnsi="Arial" w:cs="Arial"/>
          <w:sz w:val="20"/>
          <w:szCs w:val="20"/>
        </w:rPr>
        <w:t>Date of First Pay Review: ______________</w:t>
      </w:r>
    </w:p>
    <w:p w14:paraId="2FCBAFB9" w14:textId="77777777" w:rsidR="00C53F75" w:rsidRDefault="00C53F75" w:rsidP="00C53F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9CE757" w14:textId="77777777" w:rsidR="0046683E" w:rsidRPr="00C53F75" w:rsidRDefault="0046683E" w:rsidP="00C53F75"/>
    <w:sectPr w:rsidR="0046683E" w:rsidRPr="00C53F75" w:rsidSect="00A16AF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4C15F" w14:textId="77777777" w:rsidR="000069C1" w:rsidRDefault="000069C1" w:rsidP="00886D2E">
      <w:pPr>
        <w:spacing w:after="0"/>
      </w:pPr>
      <w:r>
        <w:separator/>
      </w:r>
    </w:p>
  </w:endnote>
  <w:endnote w:type="continuationSeparator" w:id="0">
    <w:p w14:paraId="6AC291F2" w14:textId="77777777" w:rsidR="000069C1" w:rsidRDefault="000069C1" w:rsidP="00886D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4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17"/>
      <w:gridCol w:w="3117"/>
    </w:tblGrid>
    <w:tr w:rsidR="00792BB4" w:rsidRPr="00AC2A38" w14:paraId="13CC668F" w14:textId="77777777" w:rsidTr="007534C3">
      <w:tc>
        <w:tcPr>
          <w:tcW w:w="4111" w:type="dxa"/>
        </w:tcPr>
        <w:p w14:paraId="5D05740B" w14:textId="77777777" w:rsidR="00A16AF3" w:rsidRDefault="00C53F75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C53F75">
            <w:rPr>
              <w:color w:val="4472C4" w:themeColor="accent1"/>
              <w:szCs w:val="18"/>
            </w:rPr>
            <w:t xml:space="preserve">Employee or Contractor </w:t>
          </w:r>
        </w:p>
        <w:p w14:paraId="459148F5" w14:textId="62D69455" w:rsidR="00792BB4" w:rsidRPr="00CE708A" w:rsidRDefault="00C53F75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C53F75">
            <w:rPr>
              <w:color w:val="4472C4" w:themeColor="accent1"/>
              <w:szCs w:val="18"/>
            </w:rPr>
            <w:t>Details Form</w:t>
          </w:r>
        </w:p>
      </w:tc>
      <w:tc>
        <w:tcPr>
          <w:tcW w:w="3117" w:type="dxa"/>
        </w:tcPr>
        <w:p w14:paraId="71A8B4B8" w14:textId="4DB61F68" w:rsidR="00792BB4" w:rsidRPr="00AC2A38" w:rsidRDefault="00792BB4" w:rsidP="00A16AF3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7029EF40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D7507E">
            <w:rPr>
              <w:noProof/>
              <w:color w:val="4472C4" w:themeColor="accent1"/>
              <w:szCs w:val="18"/>
            </w:rPr>
            <w:t>2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D7507E">
            <w:rPr>
              <w:noProof/>
              <w:color w:val="4472C4" w:themeColor="accent1"/>
              <w:szCs w:val="18"/>
            </w:rPr>
            <w:t>3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1C2C746B" w14:textId="77777777" w:rsidTr="007534C3">
      <w:tc>
        <w:tcPr>
          <w:tcW w:w="4111" w:type="dxa"/>
        </w:tcPr>
        <w:p w14:paraId="23873C9D" w14:textId="3E0A6B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032E2F">
            <w:rPr>
              <w:color w:val="4472C4" w:themeColor="accent1"/>
              <w:szCs w:val="18"/>
            </w:rPr>
            <w:t>25/07/2024</w:t>
          </w:r>
        </w:p>
      </w:tc>
      <w:tc>
        <w:tcPr>
          <w:tcW w:w="3117" w:type="dxa"/>
        </w:tcPr>
        <w:p w14:paraId="162D2383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5CB80F36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707AF2A0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6A684CF" wp14:editId="7D41E3AB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76A2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5"/>
      <w:gridCol w:w="3011"/>
      <w:gridCol w:w="3011"/>
    </w:tblGrid>
    <w:tr w:rsidR="00792BB4" w:rsidRPr="00AC2A38" w14:paraId="03806B70" w14:textId="77777777" w:rsidTr="00A16AF3">
      <w:trPr>
        <w:trHeight w:val="398"/>
      </w:trPr>
      <w:tc>
        <w:tcPr>
          <w:tcW w:w="4245" w:type="dxa"/>
        </w:tcPr>
        <w:p w14:paraId="087D62C3" w14:textId="280C590A" w:rsidR="00792BB4" w:rsidRPr="005D6CAE" w:rsidRDefault="00C53F75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C53F75">
            <w:rPr>
              <w:color w:val="4472C4" w:themeColor="accent1"/>
              <w:szCs w:val="18"/>
            </w:rPr>
            <w:t>Employee or Contractor Details Form</w:t>
          </w:r>
        </w:p>
      </w:tc>
      <w:tc>
        <w:tcPr>
          <w:tcW w:w="3011" w:type="dxa"/>
        </w:tcPr>
        <w:p w14:paraId="4D427B60" w14:textId="1C624914" w:rsidR="00792BB4" w:rsidRPr="00AC2A38" w:rsidRDefault="00032E2F" w:rsidP="00AC2A38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r>
            <w:rPr>
              <w:color w:val="4472C4" w:themeColor="accent1"/>
              <w:szCs w:val="18"/>
            </w:rPr>
            <w:t>Australian Home Health</w:t>
          </w:r>
        </w:p>
      </w:tc>
      <w:tc>
        <w:tcPr>
          <w:tcW w:w="3011" w:type="dxa"/>
        </w:tcPr>
        <w:p w14:paraId="0A83F5FC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D7507E"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D7507E">
            <w:rPr>
              <w:noProof/>
              <w:color w:val="4472C4" w:themeColor="accent1"/>
              <w:szCs w:val="18"/>
            </w:rPr>
            <w:t>3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66B63F79" w14:textId="77777777" w:rsidTr="00A16AF3">
      <w:trPr>
        <w:trHeight w:val="398"/>
      </w:trPr>
      <w:tc>
        <w:tcPr>
          <w:tcW w:w="4245" w:type="dxa"/>
        </w:tcPr>
        <w:p w14:paraId="70A66593" w14:textId="3DDAEB8B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032E2F">
            <w:rPr>
              <w:color w:val="4472C4" w:themeColor="accent1"/>
              <w:szCs w:val="18"/>
            </w:rPr>
            <w:t>25/07/2024</w:t>
          </w:r>
        </w:p>
      </w:tc>
      <w:tc>
        <w:tcPr>
          <w:tcW w:w="3011" w:type="dxa"/>
        </w:tcPr>
        <w:p w14:paraId="3A93B9F4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011" w:type="dxa"/>
        </w:tcPr>
        <w:p w14:paraId="5051A1BA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78ADFC2A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3C81B98" wp14:editId="0ED77575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7A7715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2336" w14:textId="77777777" w:rsidR="000069C1" w:rsidRDefault="000069C1" w:rsidP="00886D2E">
      <w:pPr>
        <w:spacing w:after="0"/>
      </w:pPr>
      <w:r>
        <w:separator/>
      </w:r>
    </w:p>
  </w:footnote>
  <w:footnote w:type="continuationSeparator" w:id="0">
    <w:p w14:paraId="2B396B8C" w14:textId="77777777" w:rsidR="000069C1" w:rsidRDefault="000069C1" w:rsidP="00886D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9D65" w14:textId="00E88E5C" w:rsidR="007534C3" w:rsidRDefault="00D94A53" w:rsidP="00410763">
    <w:pPr>
      <w:tabs>
        <w:tab w:val="left" w:pos="8880"/>
      </w:tabs>
      <w:autoSpaceDE w:val="0"/>
      <w:autoSpaceDN w:val="0"/>
      <w:adjustRightInd w:val="0"/>
      <w:rPr>
        <w:rStyle w:val="Strong"/>
        <w:rFonts w:asciiTheme="majorHAnsi" w:hAnsiTheme="majorHAnsi"/>
        <w:sz w:val="28"/>
        <w:szCs w:val="24"/>
      </w:rPr>
    </w:pPr>
    <w:r w:rsidRPr="001867AF">
      <w:rPr>
        <w:caps/>
      </w:rPr>
      <w:drawing>
        <wp:anchor distT="0" distB="0" distL="114300" distR="114300" simplePos="0" relativeHeight="251677696" behindDoc="0" locked="0" layoutInCell="1" allowOverlap="1" wp14:anchorId="19115D00" wp14:editId="672A0411">
          <wp:simplePos x="0" y="0"/>
          <wp:positionH relativeFrom="column">
            <wp:posOffset>3691890</wp:posOffset>
          </wp:positionH>
          <wp:positionV relativeFrom="paragraph">
            <wp:posOffset>-107125</wp:posOffset>
          </wp:positionV>
          <wp:extent cx="2989176" cy="687984"/>
          <wp:effectExtent l="0" t="0" r="1905" b="0"/>
          <wp:wrapNone/>
          <wp:docPr id="813667941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07238" name="Picture 1" descr="A close-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76" cy="68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4C3" w:rsidRPr="007534C3">
      <w:rPr>
        <w:rStyle w:val="Strong"/>
        <w:rFonts w:asciiTheme="majorHAnsi" w:hAnsiTheme="majorHAnsi"/>
        <w:sz w:val="28"/>
        <w:szCs w:val="24"/>
      </w:rPr>
      <w:t>Employee or Contractor Details Form</w:t>
    </w:r>
    <w:r w:rsidR="00410763">
      <w:rPr>
        <w:rStyle w:val="Strong"/>
        <w:rFonts w:asciiTheme="majorHAnsi" w:hAnsiTheme="majorHAnsi"/>
        <w:sz w:val="28"/>
        <w:szCs w:val="24"/>
      </w:rPr>
      <w:t xml:space="preserve">                              </w:t>
    </w:r>
  </w:p>
  <w:p w14:paraId="35E2A03F" w14:textId="77FF16C7" w:rsidR="00792BB4" w:rsidRDefault="00032E2F" w:rsidP="007534C3">
    <w:pPr>
      <w:pStyle w:val="Header"/>
      <w:rPr>
        <w:rStyle w:val="Strong"/>
        <w:rFonts w:asciiTheme="majorHAnsi" w:hAnsiTheme="majorHAnsi"/>
        <w:szCs w:val="20"/>
      </w:rPr>
    </w:pPr>
    <w:r>
      <w:rPr>
        <w:rStyle w:val="Strong"/>
        <w:rFonts w:asciiTheme="majorHAnsi" w:hAnsiTheme="majorHAnsi"/>
        <w:szCs w:val="20"/>
      </w:rPr>
      <w:t>Australian Home Health</w:t>
    </w:r>
  </w:p>
  <w:p w14:paraId="5E76E17E" w14:textId="77777777" w:rsidR="007534C3" w:rsidRDefault="007534C3" w:rsidP="007534C3">
    <w:pPr>
      <w:pStyle w:val="Header"/>
      <w:rPr>
        <w:rStyle w:val="Strong"/>
        <w:rFonts w:asciiTheme="majorHAnsi" w:hAnsiTheme="majorHAnsi"/>
        <w:szCs w:val="20"/>
      </w:rPr>
    </w:pPr>
  </w:p>
  <w:p w14:paraId="58F10B6A" w14:textId="77777777" w:rsidR="007534C3" w:rsidRDefault="007534C3" w:rsidP="00753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9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5619"/>
    </w:tblGrid>
    <w:tr w:rsidR="00C53F75" w14:paraId="2263602D" w14:textId="77777777" w:rsidTr="007534C3">
      <w:tc>
        <w:tcPr>
          <w:tcW w:w="6379" w:type="dxa"/>
          <w:vAlign w:val="center"/>
        </w:tcPr>
        <w:p w14:paraId="72958D89" w14:textId="5E1D7C05" w:rsidR="00C53F75" w:rsidRDefault="00C53F75" w:rsidP="00C53F75">
          <w:pPr>
            <w:autoSpaceDE w:val="0"/>
            <w:autoSpaceDN w:val="0"/>
            <w:adjustRightInd w:val="0"/>
            <w:rPr>
              <w:rStyle w:val="Strong"/>
              <w:rFonts w:asciiTheme="majorHAnsi" w:hAnsiTheme="majorHAnsi"/>
              <w:sz w:val="28"/>
              <w:szCs w:val="24"/>
            </w:rPr>
          </w:pPr>
          <w:r w:rsidRPr="007534C3">
            <w:rPr>
              <w:rStyle w:val="Strong"/>
              <w:rFonts w:asciiTheme="majorHAnsi" w:hAnsiTheme="majorHAnsi"/>
              <w:sz w:val="28"/>
              <w:szCs w:val="24"/>
            </w:rPr>
            <w:t>Employee or Contractor Details Form</w:t>
          </w:r>
          <w:r w:rsidR="00410763">
            <w:rPr>
              <w:rStyle w:val="Strong"/>
              <w:rFonts w:asciiTheme="majorHAnsi" w:hAnsiTheme="majorHAnsi"/>
              <w:sz w:val="28"/>
              <w:szCs w:val="24"/>
            </w:rPr>
            <w:t xml:space="preserve"> </w:t>
          </w:r>
        </w:p>
        <w:p w14:paraId="0A8BCEED" w14:textId="48FEAE48" w:rsidR="007534C3" w:rsidRPr="007534C3" w:rsidRDefault="00032E2F" w:rsidP="00C53F75">
          <w:pPr>
            <w:autoSpaceDE w:val="0"/>
            <w:autoSpaceDN w:val="0"/>
            <w:adjustRightInd w:val="0"/>
            <w:rPr>
              <w:rStyle w:val="Strong"/>
              <w:rFonts w:asciiTheme="majorHAnsi" w:hAnsiTheme="majorHAnsi" w:cs="Arial"/>
              <w:b w:val="0"/>
              <w:bCs w:val="0"/>
              <w:sz w:val="20"/>
              <w:szCs w:val="20"/>
            </w:rPr>
          </w:pPr>
          <w:r>
            <w:rPr>
              <w:rStyle w:val="Strong"/>
              <w:rFonts w:asciiTheme="majorHAnsi" w:hAnsiTheme="majorHAnsi"/>
              <w:sz w:val="20"/>
              <w:szCs w:val="20"/>
            </w:rPr>
            <w:t>Australian Home Health</w:t>
          </w:r>
        </w:p>
      </w:tc>
      <w:tc>
        <w:tcPr>
          <w:tcW w:w="5619" w:type="dxa"/>
        </w:tcPr>
        <w:p w14:paraId="41F6568E" w14:textId="4D665DEF" w:rsidR="00C53F75" w:rsidRDefault="00410763" w:rsidP="00410763">
          <w:pPr>
            <w:pStyle w:val="Header"/>
            <w:jc w:val="center"/>
            <w:rPr>
              <w:rStyle w:val="Strong"/>
              <w:sz w:val="28"/>
              <w:szCs w:val="28"/>
            </w:rPr>
          </w:pPr>
          <w:r>
            <w:rPr>
              <w:rStyle w:val="Strong"/>
              <w:rFonts w:asciiTheme="majorHAnsi" w:hAnsiTheme="majorHAnsi"/>
              <w:sz w:val="28"/>
              <w:szCs w:val="24"/>
            </w:rPr>
            <w:t xml:space="preserve">    &lt;LOGO&gt;</w:t>
          </w:r>
        </w:p>
      </w:tc>
    </w:tr>
  </w:tbl>
  <w:p w14:paraId="596D68FA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3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N7C0sDQ1sTQxtjRR0lEKTi0uzszPAykwrgUAzhbKqCwAAAA="/>
  </w:docVars>
  <w:rsids>
    <w:rsidRoot w:val="000E6B97"/>
    <w:rsid w:val="0000125B"/>
    <w:rsid w:val="000069C1"/>
    <w:rsid w:val="00032E2F"/>
    <w:rsid w:val="00070A01"/>
    <w:rsid w:val="000D3844"/>
    <w:rsid w:val="000E6B97"/>
    <w:rsid w:val="001579C2"/>
    <w:rsid w:val="001619DA"/>
    <w:rsid w:val="001F0A0A"/>
    <w:rsid w:val="00276A67"/>
    <w:rsid w:val="002E725C"/>
    <w:rsid w:val="00320371"/>
    <w:rsid w:val="003F68E3"/>
    <w:rsid w:val="003F7044"/>
    <w:rsid w:val="00410763"/>
    <w:rsid w:val="0046683E"/>
    <w:rsid w:val="004A3DD4"/>
    <w:rsid w:val="004C3E69"/>
    <w:rsid w:val="004D5EE8"/>
    <w:rsid w:val="00563B51"/>
    <w:rsid w:val="005738AE"/>
    <w:rsid w:val="00593301"/>
    <w:rsid w:val="005D01D6"/>
    <w:rsid w:val="005D6CAE"/>
    <w:rsid w:val="005F2474"/>
    <w:rsid w:val="006155FB"/>
    <w:rsid w:val="00630E1F"/>
    <w:rsid w:val="006A72A1"/>
    <w:rsid w:val="007534C3"/>
    <w:rsid w:val="0075593C"/>
    <w:rsid w:val="00792BB4"/>
    <w:rsid w:val="007A594E"/>
    <w:rsid w:val="008256CB"/>
    <w:rsid w:val="008443A5"/>
    <w:rsid w:val="0088435B"/>
    <w:rsid w:val="00886D2E"/>
    <w:rsid w:val="00903E23"/>
    <w:rsid w:val="009500A7"/>
    <w:rsid w:val="009B642A"/>
    <w:rsid w:val="00A16AF3"/>
    <w:rsid w:val="00A6696D"/>
    <w:rsid w:val="00A71B35"/>
    <w:rsid w:val="00AC2A38"/>
    <w:rsid w:val="00B00533"/>
    <w:rsid w:val="00B1442E"/>
    <w:rsid w:val="00B21D6E"/>
    <w:rsid w:val="00B56EB3"/>
    <w:rsid w:val="00B67AB9"/>
    <w:rsid w:val="00B82F10"/>
    <w:rsid w:val="00B94B3E"/>
    <w:rsid w:val="00BE2E62"/>
    <w:rsid w:val="00C53F75"/>
    <w:rsid w:val="00C87D23"/>
    <w:rsid w:val="00C9648E"/>
    <w:rsid w:val="00CB5C13"/>
    <w:rsid w:val="00CC3D92"/>
    <w:rsid w:val="00CD360D"/>
    <w:rsid w:val="00CE0B40"/>
    <w:rsid w:val="00CE708A"/>
    <w:rsid w:val="00CF475E"/>
    <w:rsid w:val="00D327C7"/>
    <w:rsid w:val="00D50D5C"/>
    <w:rsid w:val="00D66869"/>
    <w:rsid w:val="00D7507E"/>
    <w:rsid w:val="00D8159A"/>
    <w:rsid w:val="00D94A53"/>
    <w:rsid w:val="00E35AE0"/>
    <w:rsid w:val="00E67E6D"/>
    <w:rsid w:val="00F7177E"/>
    <w:rsid w:val="00F75E69"/>
    <w:rsid w:val="00F777FF"/>
    <w:rsid w:val="00FB3FC1"/>
    <w:rsid w:val="00FE03ED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4B563C7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8A"/>
    <w:pPr>
      <w:spacing w:after="83" w:line="268" w:lineRule="auto"/>
      <w:ind w:left="10" w:hanging="10"/>
    </w:pPr>
    <w:rPr>
      <w:rFonts w:ascii="Calibri" w:eastAsia="Calibri" w:hAnsi="Calibri" w:cs="Calibri"/>
      <w:color w:val="00000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after="480" w:line="240" w:lineRule="auto"/>
      <w:ind w:left="0" w:firstLine="0"/>
      <w:jc w:val="both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 w:line="240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spacing w:before="120" w:after="12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sz w:val="20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before="120" w:after="100" w:line="200" w:lineRule="atLeast"/>
      <w:ind w:left="0" w:firstLine="0"/>
      <w:jc w:val="both"/>
    </w:pPr>
    <w:rPr>
      <w:rFonts w:ascii="Arial" w:eastAsiaTheme="minorHAnsi" w:hAnsi="Arial" w:cstheme="minorBidi"/>
      <w:color w:val="auto"/>
      <w:sz w:val="20"/>
      <w:lang w:val="de-CH" w:eastAsia="en-US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after="0" w:line="240" w:lineRule="auto"/>
      <w:ind w:left="0" w:firstLine="0"/>
      <w:jc w:val="both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after="0" w:line="240" w:lineRule="auto"/>
      <w:ind w:left="0" w:firstLine="0"/>
      <w:jc w:val="both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 w:line="240" w:lineRule="auto"/>
      <w:ind w:left="0" w:firstLine="0"/>
      <w:jc w:val="both"/>
    </w:pPr>
    <w:rPr>
      <w:rFonts w:asciiTheme="minorHAnsi" w:eastAsiaTheme="minorEastAsia" w:hAnsiTheme="minorHAnsi" w:cstheme="minorBidi"/>
      <w:caps/>
      <w:color w:val="4472C4" w:themeColor="accent1"/>
      <w:spacing w:val="10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0" w:firstLine="0"/>
      <w:jc w:val="both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240" w:firstLine="0"/>
      <w:jc w:val="both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before="120" w:after="100" w:line="240" w:lineRule="auto"/>
      <w:ind w:left="480" w:firstLine="0"/>
      <w:jc w:val="both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50D5C"/>
    <w:rPr>
      <w:color w:val="0563C1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AU"/>
    </w:rPr>
    <w:tblPr>
      <w:tblStyleRowBandSize w:val="1"/>
      <w:tblBorders>
        <w:top w:val="single" w:sz="4" w:space="0" w:color="B4C6E7" w:themeColor="accent2" w:themeTint="66"/>
        <w:left w:val="single" w:sz="4" w:space="0" w:color="B4C6E7" w:themeColor="accent2" w:themeTint="66"/>
        <w:bottom w:val="single" w:sz="4" w:space="0" w:color="B4C6E7" w:themeColor="accent2" w:themeTint="66"/>
        <w:right w:val="single" w:sz="4" w:space="0" w:color="B4C6E7" w:themeColor="accent2" w:themeTint="66"/>
        <w:insideH w:val="single" w:sz="4" w:space="0" w:color="B4C6E7" w:themeColor="accent2" w:themeTint="66"/>
        <w:insideV w:val="single" w:sz="4" w:space="0" w:color="B4C6E7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8EAADB" w:themeColor="accent1" w:themeTint="99"/>
        </w:tcBorders>
        <w:shd w:val="clear" w:color="auto" w:fill="44546A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8EAADB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5DCE4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2" w:themeTint="99"/>
        <w:left w:val="single" w:sz="4" w:space="0" w:color="8EAADB" w:themeColor="accent2" w:themeTint="99"/>
        <w:bottom w:val="single" w:sz="4" w:space="0" w:color="8EAADB" w:themeColor="accent2" w:themeTint="99"/>
        <w:right w:val="single" w:sz="4" w:space="0" w:color="8EAADB" w:themeColor="accent2" w:themeTint="99"/>
        <w:insideH w:val="single" w:sz="4" w:space="0" w:color="8EAADB" w:themeColor="accent2" w:themeTint="99"/>
        <w:insideV w:val="single" w:sz="4" w:space="0" w:color="8EAA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2"/>
          <w:left w:val="single" w:sz="4" w:space="0" w:color="4472C4" w:themeColor="accent2"/>
          <w:bottom w:val="single" w:sz="4" w:space="0" w:color="4472C4" w:themeColor="accent2"/>
          <w:right w:val="single" w:sz="4" w:space="0" w:color="4472C4" w:themeColor="accent2"/>
          <w:insideH w:val="nil"/>
          <w:insideV w:val="nil"/>
        </w:tcBorders>
        <w:shd w:val="clear" w:color="auto" w:fill="4472C4" w:themeFill="accent2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2" w:themeFillTint="33"/>
      </w:tcPr>
    </w:tblStylePr>
    <w:tblStylePr w:type="band1Horz">
      <w:tblPr/>
      <w:tcPr>
        <w:shd w:val="clear" w:color="auto" w:fill="D9E2F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E708A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paragraph" w:styleId="NoSpacing">
    <w:name w:val="No Spacing"/>
    <w:basedOn w:val="Normal"/>
    <w:link w:val="NoSpacingChar"/>
    <w:uiPriority w:val="1"/>
    <w:qFormat/>
    <w:rsid w:val="005D6CAE"/>
    <w:pPr>
      <w:spacing w:after="0"/>
    </w:pPr>
    <w:rPr>
      <w:rFonts w:eastAsiaTheme="minorEastAsia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6CAE"/>
    <w:rPr>
      <w:rFonts w:ascii="Calibri" w:eastAsiaTheme="minorEastAsia" w:hAnsi="Calibri" w:cs="Calibri"/>
      <w:color w:val="000000"/>
      <w:szCs w:val="20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FE4FC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bidi="en-AU"/>
    </w:rPr>
  </w:style>
  <w:style w:type="paragraph" w:styleId="BodyText">
    <w:name w:val="Body Text"/>
    <w:basedOn w:val="Normal"/>
    <w:link w:val="BodyTextChar"/>
    <w:rsid w:val="00FE4FCA"/>
    <w:pPr>
      <w:widowControl w:val="0"/>
      <w:autoSpaceDE w:val="0"/>
      <w:autoSpaceDN w:val="0"/>
      <w:spacing w:after="240" w:line="240" w:lineRule="auto"/>
      <w:ind w:left="0" w:firstLine="0"/>
      <w:jc w:val="both"/>
    </w:pPr>
    <w:rPr>
      <w:rFonts w:eastAsia="Times New Roman"/>
      <w:color w:val="auto"/>
      <w:spacing w:val="-5"/>
      <w:lang w:val="en-US" w:bidi="en-AU"/>
    </w:rPr>
  </w:style>
  <w:style w:type="character" w:customStyle="1" w:styleId="BodyTextChar">
    <w:name w:val="Body Text Char"/>
    <w:basedOn w:val="DefaultParagraphFont"/>
    <w:link w:val="BodyText"/>
    <w:rsid w:val="00FE4FCA"/>
    <w:rPr>
      <w:rFonts w:ascii="Calibri" w:eastAsia="Times New Roman" w:hAnsi="Calibri" w:cs="Calibri"/>
      <w:spacing w:val="-5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B0D2-FD70-4E6C-9C90-5CECA7FF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10</TotalTime>
  <Pages>4</Pages>
  <Words>191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worker performance</dc:title>
  <dc:creator>mian latif</dc:creator>
  <cp:lastModifiedBy>caden smit</cp:lastModifiedBy>
  <cp:revision>13</cp:revision>
  <cp:lastPrinted>2021-05-26T11:30:00Z</cp:lastPrinted>
  <dcterms:created xsi:type="dcterms:W3CDTF">2021-06-26T07:42:00Z</dcterms:created>
  <dcterms:modified xsi:type="dcterms:W3CDTF">2024-07-25T01:20:00Z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b36d0be94d197b32d74d30b9ca5d8a24bc6defd6ac95af71739d775e03f7763f</vt:lpwstr>
  </property>
</Properties>
</file>